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65225" w14:textId="77777777" w:rsidR="00DA215E" w:rsidRPr="00BD0F83" w:rsidRDefault="00DA215E">
      <w:pPr>
        <w:pStyle w:val="ChapterTitle-"/>
        <w:rPr>
          <w:lang w:val="uk-UA"/>
        </w:rPr>
      </w:pPr>
      <w:r w:rsidRPr="00BD0F83">
        <w:rPr>
          <w:lang w:val="uk-UA"/>
        </w:rPr>
        <w:t>ПОРАДИ ДЛЯ ЗАЙНЯТИХ ДРУЖИН</w:t>
      </w:r>
    </w:p>
    <w:p w14:paraId="1CEA25EB" w14:textId="2E90C1C4" w:rsidR="00DA215E" w:rsidRPr="00BD0F83" w:rsidRDefault="00DA215E">
      <w:pPr>
        <w:pStyle w:val="lecture"/>
        <w:rPr>
          <w:lang w:val="uk-UA"/>
        </w:rPr>
      </w:pPr>
      <w:r w:rsidRPr="00BD0F83">
        <w:rPr>
          <w:lang w:val="uk-UA"/>
        </w:rPr>
        <w:t xml:space="preserve">Посібник для </w:t>
      </w:r>
      <w:r w:rsidR="00EA09C4" w:rsidRPr="00BD0F83">
        <w:rPr>
          <w:lang w:val="uk-UA"/>
        </w:rPr>
        <w:t>лідера</w:t>
      </w:r>
      <w:r w:rsidRPr="00BD0F83">
        <w:rPr>
          <w:lang w:val="uk-UA"/>
        </w:rPr>
        <w:t xml:space="preserve">: </w:t>
      </w:r>
      <w:r w:rsidR="00EA09C4" w:rsidRPr="00BD0F83">
        <w:rPr>
          <w:lang w:val="uk-UA"/>
        </w:rPr>
        <w:t>ВС8-3</w:t>
      </w:r>
    </w:p>
    <w:p w14:paraId="5DBD5EFE" w14:textId="77777777" w:rsidR="00DA215E" w:rsidRPr="00BD0F83" w:rsidRDefault="00DA215E">
      <w:pPr>
        <w:pStyle w:val="time"/>
        <w:rPr>
          <w:lang w:val="uk-UA"/>
        </w:rPr>
      </w:pPr>
      <w:r w:rsidRPr="00BD0F83">
        <w:rPr>
          <w:lang w:val="uk-UA"/>
        </w:rPr>
        <w:t>Час лекції: 34 хв.</w:t>
      </w:r>
      <w:r w:rsidRPr="00BD0F83">
        <w:rPr>
          <w:lang w:val="uk-UA"/>
        </w:rPr>
        <w:br/>
        <w:t xml:space="preserve">Час дискусії: </w:t>
      </w:r>
      <w:proofErr w:type="spellStart"/>
      <w:r w:rsidRPr="00BD0F83">
        <w:rPr>
          <w:lang w:val="uk-UA"/>
        </w:rPr>
        <w:t>прибл</w:t>
      </w:r>
      <w:proofErr w:type="spellEnd"/>
      <w:r w:rsidRPr="00BD0F83">
        <w:rPr>
          <w:lang w:val="uk-UA"/>
        </w:rPr>
        <w:t>. 30 хв</w:t>
      </w:r>
    </w:p>
    <w:p w14:paraId="0501B75C" w14:textId="77777777" w:rsidR="00DA215E" w:rsidRPr="00BD0F83" w:rsidRDefault="00DA215E">
      <w:pPr>
        <w:pStyle w:val="textbold"/>
        <w:rPr>
          <w:lang w:val="uk-UA"/>
        </w:rPr>
      </w:pPr>
      <w:r w:rsidRPr="00BD0F83">
        <w:rPr>
          <w:lang w:val="uk-UA"/>
        </w:rPr>
        <w:t>Інструкції щодо роботи з лекцією</w:t>
      </w:r>
    </w:p>
    <w:p w14:paraId="7BEC52D5" w14:textId="77777777" w:rsidR="00BD0F83" w:rsidRPr="00BD0F83" w:rsidRDefault="00DA215E" w:rsidP="00BD0F83">
      <w:pPr>
        <w:pStyle w:val="NumberedList1-3RL"/>
        <w:rPr>
          <w:rStyle w:val="q4iawc"/>
          <w:lang w:val="uk-UA"/>
        </w:rPr>
      </w:pPr>
      <w:r w:rsidRPr="00BD0F83">
        <w:rPr>
          <w:lang w:val="uk-UA"/>
        </w:rPr>
        <w:t xml:space="preserve">Лекція </w:t>
      </w:r>
      <w:r w:rsidR="00EA09C4" w:rsidRPr="00BD0F83">
        <w:rPr>
          <w:lang w:val="uk-UA"/>
        </w:rPr>
        <w:t xml:space="preserve">ВС8 </w:t>
      </w:r>
      <w:r w:rsidRPr="00BD0F83">
        <w:rPr>
          <w:lang w:val="uk-UA"/>
        </w:rPr>
        <w:t xml:space="preserve">призначена лише для жінок. </w:t>
      </w:r>
      <w:r w:rsidR="00FC499E" w:rsidRPr="00BD0F83">
        <w:rPr>
          <w:rStyle w:val="q4iawc"/>
          <w:lang w:val="uk-UA"/>
        </w:rPr>
        <w:t>Ви можете використати зміст, щоб поділитися/обговорити, як ваші ЧОЛОВІКИ можуть допомогти своїм дружинам.</w:t>
      </w:r>
      <w:r w:rsidR="00FC499E" w:rsidRPr="00BD0F83">
        <w:rPr>
          <w:rStyle w:val="viiyi"/>
          <w:lang w:val="uk-UA"/>
        </w:rPr>
        <w:t xml:space="preserve"> </w:t>
      </w:r>
      <w:r w:rsidR="00FC499E" w:rsidRPr="00BD0F83">
        <w:rPr>
          <w:rStyle w:val="q4iawc"/>
          <w:lang w:val="uk-UA"/>
        </w:rPr>
        <w:t xml:space="preserve">Для кожного пункту змісту </w:t>
      </w:r>
      <w:r w:rsidR="00E539DB" w:rsidRPr="00BD0F83">
        <w:rPr>
          <w:rStyle w:val="q4iawc"/>
          <w:lang w:val="uk-UA"/>
        </w:rPr>
        <w:t xml:space="preserve">просіть розказати про те, що </w:t>
      </w:r>
      <w:r w:rsidR="00FC499E" w:rsidRPr="00BD0F83">
        <w:rPr>
          <w:rStyle w:val="q4iawc"/>
          <w:lang w:val="uk-UA"/>
        </w:rPr>
        <w:t>вони практикують.</w:t>
      </w:r>
    </w:p>
    <w:p w14:paraId="153F6B67" w14:textId="77777777" w:rsidR="00BD0F83" w:rsidRPr="00BD0F83" w:rsidRDefault="00BD0F83" w:rsidP="00BD0F83">
      <w:pPr>
        <w:pStyle w:val="NumberedList1-3RL"/>
        <w:rPr>
          <w:rStyle w:val="q4iawc"/>
          <w:lang w:val="uk-UA"/>
        </w:rPr>
      </w:pPr>
    </w:p>
    <w:p w14:paraId="1C6252F9" w14:textId="3FF02C9D" w:rsidR="00DA215E" w:rsidRPr="00BD0F83" w:rsidRDefault="00DA215E" w:rsidP="00BD0F83">
      <w:pPr>
        <w:pStyle w:val="NumberedList1-3RL"/>
        <w:numPr>
          <w:ilvl w:val="0"/>
          <w:numId w:val="0"/>
        </w:numPr>
        <w:rPr>
          <w:b/>
          <w:bCs/>
          <w:lang w:val="uk-UA"/>
        </w:rPr>
      </w:pPr>
      <w:r w:rsidRPr="00BD0F83">
        <w:rPr>
          <w:b/>
          <w:bCs/>
          <w:lang w:val="uk-UA"/>
        </w:rPr>
        <w:t>Початкові усні коментарі ведучого</w:t>
      </w:r>
    </w:p>
    <w:p w14:paraId="0315D6EE" w14:textId="6A0ECCE3" w:rsidR="00DA215E" w:rsidRPr="00BD0F83" w:rsidRDefault="00DA215E">
      <w:pPr>
        <w:pStyle w:val="NumberedList1-3RL"/>
        <w:rPr>
          <w:lang w:val="uk-UA"/>
        </w:rPr>
      </w:pPr>
      <w:r w:rsidRPr="00BD0F83">
        <w:rPr>
          <w:lang w:val="uk-UA"/>
        </w:rPr>
        <w:t xml:space="preserve">Це ваш шанс! ! Використайте його мудро! ! Віддайте сьогодні особливу перевагу жінкам. Прогляньте </w:t>
      </w:r>
      <w:r w:rsidR="00EA09C4" w:rsidRPr="00BD0F83">
        <w:rPr>
          <w:lang w:val="uk-UA"/>
        </w:rPr>
        <w:t>вступ</w:t>
      </w:r>
      <w:r w:rsidRPr="00BD0F83">
        <w:rPr>
          <w:lang w:val="uk-UA"/>
        </w:rPr>
        <w:t xml:space="preserve"> до лекції і подайте його своїми словами.</w:t>
      </w:r>
    </w:p>
    <w:p w14:paraId="77E30BF9" w14:textId="77777777" w:rsidR="00DA215E" w:rsidRPr="00BD0F83" w:rsidRDefault="00DA215E">
      <w:pPr>
        <w:pStyle w:val="textbold"/>
        <w:rPr>
          <w:lang w:val="uk-UA"/>
        </w:rPr>
      </w:pPr>
      <w:r w:rsidRPr="00BD0F83">
        <w:rPr>
          <w:lang w:val="uk-UA"/>
        </w:rPr>
        <w:t>Кінцеві усні коментарі ведучого</w:t>
      </w:r>
    </w:p>
    <w:p w14:paraId="5C4F5368" w14:textId="77777777" w:rsidR="00DA215E" w:rsidRPr="00BD0F83" w:rsidRDefault="00DA215E">
      <w:pPr>
        <w:pStyle w:val="NumberedList1-3RL"/>
        <w:rPr>
          <w:lang w:val="uk-UA"/>
        </w:rPr>
      </w:pPr>
      <w:r w:rsidRPr="00BD0F83">
        <w:rPr>
          <w:lang w:val="uk-UA"/>
        </w:rPr>
        <w:t>Підсумок цієї лекції корисний для жінок. Перекажіть його своїми словами перед усіма: і чоловіками, і жінками.</w:t>
      </w:r>
    </w:p>
    <w:p w14:paraId="6A3FA89A" w14:textId="350029B1" w:rsidR="00DA215E" w:rsidRPr="00BD0F83" w:rsidRDefault="00DA215E">
      <w:pPr>
        <w:pStyle w:val="textbold"/>
        <w:rPr>
          <w:b w:val="0"/>
          <w:bCs w:val="0"/>
          <w:lang w:val="uk-UA"/>
        </w:rPr>
      </w:pPr>
      <w:r w:rsidRPr="00BD0F83">
        <w:rPr>
          <w:lang w:val="uk-UA"/>
        </w:rPr>
        <w:t xml:space="preserve">Друкована лекція </w:t>
      </w:r>
    </w:p>
    <w:p w14:paraId="27340466" w14:textId="5161B5A9" w:rsidR="00DA215E" w:rsidRPr="00BD0F83" w:rsidRDefault="00DA215E">
      <w:pPr>
        <w:pStyle w:val="NumberedList1-3RL"/>
        <w:rPr>
          <w:lang w:val="uk-UA"/>
        </w:rPr>
      </w:pPr>
      <w:r w:rsidRPr="00BD0F83">
        <w:rPr>
          <w:lang w:val="uk-UA"/>
        </w:rPr>
        <w:t xml:space="preserve">На час молитви попросіть усіх розділитися по сім'ях і попросіть чоловіків висловити </w:t>
      </w:r>
      <w:r w:rsidR="00EA09C4" w:rsidRPr="00BD0F83">
        <w:rPr>
          <w:lang w:val="uk-UA"/>
        </w:rPr>
        <w:t>вдячність</w:t>
      </w:r>
      <w:r w:rsidRPr="00BD0F83">
        <w:rPr>
          <w:lang w:val="uk-UA"/>
        </w:rPr>
        <w:t xml:space="preserve"> Господу за дружин.</w:t>
      </w:r>
    </w:p>
    <w:p w14:paraId="47AF955F" w14:textId="77777777" w:rsidR="00DA215E" w:rsidRPr="00BD0F83" w:rsidRDefault="00DA215E">
      <w:pPr>
        <w:pStyle w:val="textbold"/>
        <w:rPr>
          <w:b w:val="0"/>
          <w:bCs w:val="0"/>
          <w:lang w:val="uk-UA"/>
        </w:rPr>
      </w:pPr>
      <w:r w:rsidRPr="00BD0F83">
        <w:rPr>
          <w:lang w:val="uk-UA"/>
        </w:rPr>
        <w:t xml:space="preserve">Інструкції для дискусії  - </w:t>
      </w:r>
      <w:r w:rsidRPr="00BD0F83">
        <w:rPr>
          <w:b w:val="0"/>
          <w:bCs w:val="0"/>
          <w:lang w:val="uk-UA"/>
        </w:rPr>
        <w:t>UL_408-5DQ</w:t>
      </w:r>
    </w:p>
    <w:p w14:paraId="36022811" w14:textId="75285F39" w:rsidR="00DA215E" w:rsidRPr="00BD0F83" w:rsidRDefault="00DA215E">
      <w:pPr>
        <w:pStyle w:val="NumberedList1-3RL"/>
        <w:rPr>
          <w:lang w:val="uk-UA"/>
        </w:rPr>
      </w:pPr>
      <w:r w:rsidRPr="00BD0F83">
        <w:rPr>
          <w:lang w:val="uk-UA"/>
        </w:rPr>
        <w:t>Попросіть одну з сестер провести дискусію. Для цього попросіть її прослухати лекцію заздалегідь. Потім ви, як наставник, детально обговоріть з нею всі питання. Вона має бути</w:t>
      </w:r>
      <w:r w:rsidR="00EE17EA" w:rsidRPr="00BD0F83">
        <w:rPr>
          <w:lang w:val="uk-UA"/>
        </w:rPr>
        <w:t xml:space="preserve"> </w:t>
      </w:r>
      <w:r w:rsidRPr="00BD0F83">
        <w:rPr>
          <w:lang w:val="uk-UA"/>
        </w:rPr>
        <w:t xml:space="preserve">добре підготована і </w:t>
      </w:r>
      <w:proofErr w:type="spellStart"/>
      <w:r w:rsidRPr="00BD0F83">
        <w:rPr>
          <w:lang w:val="uk-UA"/>
        </w:rPr>
        <w:t>комфортно</w:t>
      </w:r>
      <w:proofErr w:type="spellEnd"/>
      <w:r w:rsidRPr="00BD0F83">
        <w:rPr>
          <w:lang w:val="uk-UA"/>
        </w:rPr>
        <w:t xml:space="preserve"> почуватися. Допомогти їй бути успішною - це ваше завдання.</w:t>
      </w:r>
    </w:p>
    <w:p w14:paraId="0BC7E3C1" w14:textId="77777777" w:rsidR="00DA215E" w:rsidRPr="00BD0F83" w:rsidRDefault="00DA215E">
      <w:pPr>
        <w:pStyle w:val="textbold"/>
        <w:rPr>
          <w:lang w:val="uk-UA"/>
        </w:rPr>
      </w:pPr>
      <w:r w:rsidRPr="00BD0F83">
        <w:rPr>
          <w:lang w:val="uk-UA"/>
        </w:rPr>
        <w:t>Інструкції для молитви</w:t>
      </w:r>
    </w:p>
    <w:p w14:paraId="0E7912D9" w14:textId="77777777" w:rsidR="00DA215E" w:rsidRPr="00BD0F83" w:rsidRDefault="00DA215E">
      <w:pPr>
        <w:pStyle w:val="textbold"/>
        <w:rPr>
          <w:lang w:val="uk-UA"/>
        </w:rPr>
      </w:pPr>
      <w:r w:rsidRPr="00BD0F83">
        <w:rPr>
          <w:lang w:val="uk-UA"/>
        </w:rPr>
        <w:t>Інструкції щодо роздаткового матеріалу</w:t>
      </w:r>
    </w:p>
    <w:p w14:paraId="55D4B6FE" w14:textId="77777777" w:rsidR="00DA215E" w:rsidRPr="00BD0F83" w:rsidRDefault="00DA215E">
      <w:pPr>
        <w:pStyle w:val="NumberedList1-3RL"/>
        <w:rPr>
          <w:lang w:val="uk-UA"/>
        </w:rPr>
      </w:pPr>
      <w:r w:rsidRPr="00BD0F83">
        <w:rPr>
          <w:lang w:val="uk-UA"/>
        </w:rPr>
        <w:t>Підготуйте одне з завдань для кожної сестри.</w:t>
      </w:r>
    </w:p>
    <w:p w14:paraId="5C7D15E6" w14:textId="1F61F1A7" w:rsidR="00DA215E" w:rsidRPr="00BD0F83" w:rsidRDefault="00DA215E">
      <w:pPr>
        <w:pStyle w:val="textbold"/>
        <w:rPr>
          <w:b w:val="0"/>
          <w:bCs w:val="0"/>
          <w:lang w:val="uk-UA"/>
        </w:rPr>
      </w:pPr>
      <w:r w:rsidRPr="00BD0F83">
        <w:rPr>
          <w:lang w:val="uk-UA"/>
        </w:rPr>
        <w:t xml:space="preserve">Практичні завдання </w:t>
      </w:r>
    </w:p>
    <w:p w14:paraId="45BDFA69" w14:textId="77777777" w:rsidR="00DA215E" w:rsidRPr="00BD0F83" w:rsidRDefault="00DA215E">
      <w:pPr>
        <w:pStyle w:val="NumberedList1-3RL"/>
        <w:rPr>
          <w:lang w:val="uk-UA"/>
        </w:rPr>
      </w:pPr>
      <w:r w:rsidRPr="00BD0F83">
        <w:rPr>
          <w:lang w:val="uk-UA"/>
        </w:rPr>
        <w:t>Попросіть ту сестру, яка проводила дискусію, пояснити завдання.</w:t>
      </w:r>
    </w:p>
    <w:p w14:paraId="243C7087" w14:textId="77777777" w:rsidR="00DA215E" w:rsidRPr="00BD0F83" w:rsidRDefault="00DA215E">
      <w:pPr>
        <w:pStyle w:val="textbold"/>
        <w:rPr>
          <w:lang w:val="uk-UA"/>
        </w:rPr>
      </w:pPr>
      <w:r w:rsidRPr="00BD0F83">
        <w:rPr>
          <w:lang w:val="uk-UA"/>
        </w:rPr>
        <w:t>Можливості використання лекції в особливих групах</w:t>
      </w:r>
    </w:p>
    <w:p w14:paraId="3DB5B17A" w14:textId="0B806591" w:rsidR="00DA215E" w:rsidRPr="00BD0F83" w:rsidRDefault="00FC499E">
      <w:pPr>
        <w:pStyle w:val="NumberedList1-3RL"/>
        <w:rPr>
          <w:b/>
          <w:lang w:val="uk-UA"/>
        </w:rPr>
      </w:pPr>
      <w:r w:rsidRPr="00BD0F83">
        <w:rPr>
          <w:lang w:val="uk-UA"/>
        </w:rPr>
        <w:t xml:space="preserve"> </w:t>
      </w:r>
      <w:r w:rsidRPr="00BD0F83">
        <w:rPr>
          <w:rStyle w:val="q4iawc"/>
          <w:lang w:val="uk-UA"/>
        </w:rPr>
        <w:t xml:space="preserve">Допоможіть своїм ЧОЛОВІКАМ стати </w:t>
      </w:r>
      <w:proofErr w:type="spellStart"/>
      <w:r w:rsidRPr="00BD0F83">
        <w:rPr>
          <w:rStyle w:val="q4iawc"/>
          <w:lang w:val="uk-UA"/>
        </w:rPr>
        <w:t>суперчоловіками</w:t>
      </w:r>
      <w:proofErr w:type="spellEnd"/>
      <w:r w:rsidRPr="00BD0F83">
        <w:rPr>
          <w:rStyle w:val="q4iawc"/>
          <w:lang w:val="uk-UA"/>
        </w:rPr>
        <w:t xml:space="preserve"> – поділіться/запитайте, як вони можуть допомогти з кожним пунктом змісту</w:t>
      </w:r>
    </w:p>
    <w:p w14:paraId="149B7FA7" w14:textId="12E3D6B8" w:rsidR="00F028E5" w:rsidRPr="00BD0F83" w:rsidRDefault="00F028E5">
      <w:pPr>
        <w:pStyle w:val="textbold"/>
        <w:rPr>
          <w:lang w:val="uk-UA"/>
        </w:rPr>
      </w:pPr>
    </w:p>
    <w:sectPr w:rsidR="00F028E5" w:rsidRPr="00BD0F83" w:rsidSect="00230651">
      <w:footerReference w:type="default" r:id="rId7"/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EC833" w14:textId="77777777" w:rsidR="007D401C" w:rsidRDefault="007D401C">
      <w:r>
        <w:separator/>
      </w:r>
    </w:p>
  </w:endnote>
  <w:endnote w:type="continuationSeparator" w:id="0">
    <w:p w14:paraId="418C151E" w14:textId="77777777" w:rsidR="007D401C" w:rsidRDefault="007D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10A58" w14:textId="6BC6AD38" w:rsidR="00A35513" w:rsidRDefault="00FD7A0E">
    <w:pPr>
      <w:pStyle w:val="a3"/>
      <w:tabs>
        <w:tab w:val="clear" w:pos="4153"/>
        <w:tab w:val="clear" w:pos="8306"/>
        <w:tab w:val="center" w:pos="5040"/>
        <w:tab w:val="right" w:pos="10200"/>
      </w:tabs>
    </w:pPr>
    <w:r w:rsidRPr="00FD7A0E">
      <w:t>ВС</w:t>
    </w:r>
    <w:r>
      <w:rPr>
        <w:lang w:val="uk-UA"/>
      </w:rPr>
      <w:t>8</w:t>
    </w:r>
    <w:r w:rsidRPr="00FD7A0E">
      <w:t>-3ПЛ</w:t>
    </w:r>
    <w:r w:rsidR="00136B5A">
      <w:tab/>
    </w:r>
    <w:r w:rsidRPr="00FD7A0E">
      <w:t xml:space="preserve">© </w:t>
    </w:r>
    <w:proofErr w:type="spellStart"/>
    <w:r w:rsidRPr="00FD7A0E">
      <w:t>Нове</w:t>
    </w:r>
    <w:proofErr w:type="spellEnd"/>
    <w:r w:rsidRPr="00FD7A0E">
      <w:t xml:space="preserve"> </w:t>
    </w:r>
    <w:proofErr w:type="spellStart"/>
    <w:r w:rsidRPr="00FD7A0E">
      <w:t>життя</w:t>
    </w:r>
    <w:proofErr w:type="spellEnd"/>
    <w:r w:rsidRPr="00FD7A0E">
      <w:t xml:space="preserve"> церквам</w:t>
    </w:r>
    <w:r w:rsidR="00136B5A">
      <w:tab/>
    </w:r>
    <w:r w:rsidR="00136B5A">
      <w:fldChar w:fldCharType="begin"/>
    </w:r>
    <w:r w:rsidR="00136B5A">
      <w:instrText xml:space="preserve"> PAGE </w:instrText>
    </w:r>
    <w:r w:rsidR="00136B5A">
      <w:fldChar w:fldCharType="separate"/>
    </w:r>
    <w:r w:rsidR="00136B5A">
      <w:t>1</w:t>
    </w:r>
    <w:r w:rsidR="00136B5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EC80A" w14:textId="77777777" w:rsidR="007D401C" w:rsidRDefault="007D401C">
      <w:r>
        <w:separator/>
      </w:r>
    </w:p>
  </w:footnote>
  <w:footnote w:type="continuationSeparator" w:id="0">
    <w:p w14:paraId="448F7B0C" w14:textId="77777777" w:rsidR="007D401C" w:rsidRDefault="007D4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1779276">
    <w:abstractNumId w:val="18"/>
  </w:num>
  <w:num w:numId="2" w16cid:durableId="1403718821">
    <w:abstractNumId w:val="12"/>
  </w:num>
  <w:num w:numId="3" w16cid:durableId="988167010">
    <w:abstractNumId w:val="12"/>
  </w:num>
  <w:num w:numId="4" w16cid:durableId="1309435046">
    <w:abstractNumId w:val="22"/>
  </w:num>
  <w:num w:numId="5" w16cid:durableId="984235545">
    <w:abstractNumId w:val="14"/>
  </w:num>
  <w:num w:numId="6" w16cid:durableId="1478374401">
    <w:abstractNumId w:val="19"/>
  </w:num>
  <w:num w:numId="7" w16cid:durableId="1784154087">
    <w:abstractNumId w:val="15"/>
  </w:num>
  <w:num w:numId="8" w16cid:durableId="10955202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00894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2297492">
    <w:abstractNumId w:val="16"/>
  </w:num>
  <w:num w:numId="11" w16cid:durableId="1792284271">
    <w:abstractNumId w:val="11"/>
  </w:num>
  <w:num w:numId="12" w16cid:durableId="1543054444">
    <w:abstractNumId w:val="21"/>
  </w:num>
  <w:num w:numId="13" w16cid:durableId="1591281032">
    <w:abstractNumId w:val="10"/>
  </w:num>
  <w:num w:numId="14" w16cid:durableId="2093164917">
    <w:abstractNumId w:val="23"/>
  </w:num>
  <w:num w:numId="15" w16cid:durableId="1178233869">
    <w:abstractNumId w:val="9"/>
  </w:num>
  <w:num w:numId="16" w16cid:durableId="1945458011">
    <w:abstractNumId w:val="7"/>
  </w:num>
  <w:num w:numId="17" w16cid:durableId="1666855992">
    <w:abstractNumId w:val="6"/>
  </w:num>
  <w:num w:numId="18" w16cid:durableId="1381632485">
    <w:abstractNumId w:val="5"/>
  </w:num>
  <w:num w:numId="19" w16cid:durableId="77097518">
    <w:abstractNumId w:val="4"/>
  </w:num>
  <w:num w:numId="20" w16cid:durableId="2047412413">
    <w:abstractNumId w:val="8"/>
  </w:num>
  <w:num w:numId="21" w16cid:durableId="59790927">
    <w:abstractNumId w:val="3"/>
  </w:num>
  <w:num w:numId="22" w16cid:durableId="1507984535">
    <w:abstractNumId w:val="2"/>
  </w:num>
  <w:num w:numId="23" w16cid:durableId="1483308883">
    <w:abstractNumId w:val="1"/>
  </w:num>
  <w:num w:numId="24" w16cid:durableId="486633589">
    <w:abstractNumId w:val="0"/>
  </w:num>
  <w:num w:numId="25" w16cid:durableId="554001993">
    <w:abstractNumId w:val="17"/>
  </w:num>
  <w:num w:numId="26" w16cid:durableId="261304663">
    <w:abstractNumId w:val="17"/>
  </w:num>
  <w:num w:numId="27" w16cid:durableId="1511211788">
    <w:abstractNumId w:val="17"/>
  </w:num>
  <w:num w:numId="28" w16cid:durableId="1041975738">
    <w:abstractNumId w:val="17"/>
  </w:num>
  <w:num w:numId="29" w16cid:durableId="1403913584">
    <w:abstractNumId w:val="20"/>
  </w:num>
  <w:num w:numId="30" w16cid:durableId="1077559754">
    <w:abstractNumId w:val="17"/>
  </w:num>
  <w:num w:numId="31" w16cid:durableId="462623177">
    <w:abstractNumId w:val="17"/>
  </w:num>
  <w:num w:numId="32" w16cid:durableId="1741753268">
    <w:abstractNumId w:val="17"/>
  </w:num>
  <w:num w:numId="33" w16cid:durableId="6917628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74A4"/>
    <w:rsid w:val="00031A26"/>
    <w:rsid w:val="00036B9D"/>
    <w:rsid w:val="0004354F"/>
    <w:rsid w:val="00046A90"/>
    <w:rsid w:val="000950CD"/>
    <w:rsid w:val="000C5167"/>
    <w:rsid w:val="000C54B8"/>
    <w:rsid w:val="000D2AAB"/>
    <w:rsid w:val="00102B0A"/>
    <w:rsid w:val="0012746F"/>
    <w:rsid w:val="00127B3E"/>
    <w:rsid w:val="00136B5A"/>
    <w:rsid w:val="001517C1"/>
    <w:rsid w:val="00181BB3"/>
    <w:rsid w:val="0020673D"/>
    <w:rsid w:val="00214510"/>
    <w:rsid w:val="00230651"/>
    <w:rsid w:val="00295D18"/>
    <w:rsid w:val="003213A3"/>
    <w:rsid w:val="00353ED1"/>
    <w:rsid w:val="0036420B"/>
    <w:rsid w:val="00390989"/>
    <w:rsid w:val="003D12D4"/>
    <w:rsid w:val="003E6D63"/>
    <w:rsid w:val="00407FE6"/>
    <w:rsid w:val="004270D0"/>
    <w:rsid w:val="00436BF2"/>
    <w:rsid w:val="00436E0C"/>
    <w:rsid w:val="004627D8"/>
    <w:rsid w:val="004A5167"/>
    <w:rsid w:val="00526E97"/>
    <w:rsid w:val="00541293"/>
    <w:rsid w:val="00542D3E"/>
    <w:rsid w:val="00554494"/>
    <w:rsid w:val="00580337"/>
    <w:rsid w:val="005A366E"/>
    <w:rsid w:val="005B2C7E"/>
    <w:rsid w:val="005C0FAC"/>
    <w:rsid w:val="00642F9B"/>
    <w:rsid w:val="00654941"/>
    <w:rsid w:val="006618DD"/>
    <w:rsid w:val="00685714"/>
    <w:rsid w:val="006916EF"/>
    <w:rsid w:val="00694786"/>
    <w:rsid w:val="006E6069"/>
    <w:rsid w:val="007525CF"/>
    <w:rsid w:val="00763468"/>
    <w:rsid w:val="00780E97"/>
    <w:rsid w:val="00781DA5"/>
    <w:rsid w:val="0079024C"/>
    <w:rsid w:val="007A75CF"/>
    <w:rsid w:val="007D401C"/>
    <w:rsid w:val="00860671"/>
    <w:rsid w:val="008765A3"/>
    <w:rsid w:val="0090435E"/>
    <w:rsid w:val="009463AC"/>
    <w:rsid w:val="00947C12"/>
    <w:rsid w:val="00974B4F"/>
    <w:rsid w:val="00987836"/>
    <w:rsid w:val="00992688"/>
    <w:rsid w:val="009C0E89"/>
    <w:rsid w:val="009E62E5"/>
    <w:rsid w:val="009F5ED3"/>
    <w:rsid w:val="00A06B2D"/>
    <w:rsid w:val="00A35513"/>
    <w:rsid w:val="00A408A6"/>
    <w:rsid w:val="00A53A8F"/>
    <w:rsid w:val="00A8156C"/>
    <w:rsid w:val="00B04612"/>
    <w:rsid w:val="00B15A16"/>
    <w:rsid w:val="00B235A6"/>
    <w:rsid w:val="00B26974"/>
    <w:rsid w:val="00BD0F83"/>
    <w:rsid w:val="00C141BA"/>
    <w:rsid w:val="00CA57E9"/>
    <w:rsid w:val="00CD73EA"/>
    <w:rsid w:val="00D106C9"/>
    <w:rsid w:val="00D545F3"/>
    <w:rsid w:val="00D60D5E"/>
    <w:rsid w:val="00DA215E"/>
    <w:rsid w:val="00DD3691"/>
    <w:rsid w:val="00DD61AE"/>
    <w:rsid w:val="00E539DB"/>
    <w:rsid w:val="00E77F9A"/>
    <w:rsid w:val="00EA09C4"/>
    <w:rsid w:val="00EA3D95"/>
    <w:rsid w:val="00EA47FE"/>
    <w:rsid w:val="00EC45A1"/>
    <w:rsid w:val="00ED03D1"/>
    <w:rsid w:val="00EE17EA"/>
    <w:rsid w:val="00EF2D88"/>
    <w:rsid w:val="00F028E5"/>
    <w:rsid w:val="00F0690F"/>
    <w:rsid w:val="00F4639F"/>
    <w:rsid w:val="00FC499E"/>
    <w:rsid w:val="00FD1561"/>
    <w:rsid w:val="00FD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C459E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uiPriority w:val="99"/>
    <w:semiHidden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554494"/>
    <w:pPr>
      <w:numPr>
        <w:numId w:val="33"/>
      </w:numPr>
      <w:spacing w:after="0"/>
    </w:pPr>
  </w:style>
  <w:style w:type="paragraph" w:customStyle="1" w:styleId="NumberedList1after-3RL">
    <w:name w:val="Numbered List 1 after -3RL"/>
    <w:basedOn w:val="NumberedList1-3RL"/>
    <w:rsid w:val="00554494"/>
    <w:pPr>
      <w:spacing w:after="113"/>
    </w:pPr>
  </w:style>
  <w:style w:type="paragraph" w:customStyle="1" w:styleId="text">
    <w:name w:val="text"/>
    <w:basedOn w:val="a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554494"/>
    <w:pPr>
      <w:ind w:left="737"/>
    </w:pPr>
  </w:style>
  <w:style w:type="paragraph" w:customStyle="1" w:styleId="Numberedlist2after-3RL">
    <w:name w:val="Numbered list 2 after -3RL"/>
    <w:basedOn w:val="NumberedList1after-3RL"/>
    <w:rsid w:val="00554494"/>
    <w:pPr>
      <w:tabs>
        <w:tab w:val="left" w:pos="714"/>
      </w:tabs>
    </w:pPr>
  </w:style>
  <w:style w:type="paragraph" w:customStyle="1" w:styleId="textbold">
    <w:name w:val="text bold"/>
    <w:basedOn w:val="text"/>
    <w:link w:val="textbold0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character" w:customStyle="1" w:styleId="textbold0">
    <w:name w:val="text bold Знак"/>
    <w:link w:val="textbold"/>
    <w:rsid w:val="00DA215E"/>
    <w:rPr>
      <w:rFonts w:ascii="Arial" w:hAnsi="Arial" w:cs="Century Gothic"/>
      <w:b/>
      <w:bCs/>
      <w:color w:val="000000"/>
      <w:spacing w:val="4"/>
      <w:lang w:eastAsia="ru-RU"/>
    </w:rPr>
  </w:style>
  <w:style w:type="paragraph" w:styleId="a5">
    <w:name w:val="header"/>
    <w:basedOn w:val="a"/>
    <w:link w:val="a6"/>
    <w:uiPriority w:val="99"/>
    <w:unhideWhenUsed/>
    <w:rsid w:val="00EE17EA"/>
    <w:pPr>
      <w:tabs>
        <w:tab w:val="center" w:pos="4680"/>
        <w:tab w:val="right" w:pos="9360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EE17EA"/>
    <w:rPr>
      <w:rFonts w:ascii="Arial" w:hAnsi="Arial"/>
      <w:spacing w:val="4"/>
      <w:szCs w:val="24"/>
      <w:lang w:val="ru-RU" w:eastAsia="ru-RU"/>
    </w:rPr>
  </w:style>
  <w:style w:type="paragraph" w:styleId="a7">
    <w:name w:val="Revision"/>
    <w:hidden/>
    <w:uiPriority w:val="99"/>
    <w:semiHidden/>
    <w:rsid w:val="00FC499E"/>
    <w:rPr>
      <w:rFonts w:ascii="Arial" w:hAnsi="Arial"/>
      <w:spacing w:val="4"/>
      <w:szCs w:val="24"/>
      <w:lang w:val="ru-RU" w:eastAsia="ru-RU"/>
    </w:rPr>
  </w:style>
  <w:style w:type="character" w:customStyle="1" w:styleId="viiyi">
    <w:name w:val="viiyi"/>
    <w:basedOn w:val="a0"/>
    <w:rsid w:val="00FC499E"/>
  </w:style>
  <w:style w:type="character" w:customStyle="1" w:styleId="q4iawc">
    <w:name w:val="q4iawc"/>
    <w:basedOn w:val="a0"/>
    <w:rsid w:val="00FC4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</Template>
  <TotalTime>1</TotalTime>
  <Pages>1</Pages>
  <Words>213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STARTING NEW CHURCHES WITH GROUPS OF LAYMEN</vt:lpstr>
      <vt:lpstr>STARTING NEW CHURCHES WITH GROUPS OF LAYMEN</vt:lpstr>
    </vt:vector>
  </TitlesOfParts>
  <Company>BEE Europe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Dubenchuk Ivanka</cp:lastModifiedBy>
  <cp:revision>3</cp:revision>
  <dcterms:created xsi:type="dcterms:W3CDTF">2022-08-30T18:09:00Z</dcterms:created>
  <dcterms:modified xsi:type="dcterms:W3CDTF">2023-05-23T13:48:00Z</dcterms:modified>
  <cp:category>03 Church Planting</cp:category>
</cp:coreProperties>
</file>